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2CFF" w:rsidRDefault="007C2CFF">
      <w:pPr>
        <w:spacing w:after="200" w:line="276" w:lineRule="auto"/>
        <w:jc w:val="center"/>
        <w:rPr>
          <w:rFonts w:cs="Calibri"/>
        </w:rPr>
      </w:pPr>
      <w:r>
        <w:rPr>
          <w:rFonts w:cs="Calibri"/>
        </w:rPr>
        <w:t>Marquette Unitarian Universalist Congregation</w:t>
      </w:r>
    </w:p>
    <w:p w:rsidR="007C2CFF" w:rsidRDefault="007C2CFF">
      <w:pPr>
        <w:spacing w:after="200" w:line="276" w:lineRule="auto"/>
        <w:jc w:val="center"/>
        <w:rPr>
          <w:rFonts w:cs="Calibri"/>
        </w:rPr>
      </w:pPr>
      <w:r>
        <w:rPr>
          <w:rFonts w:cs="Calibri"/>
        </w:rPr>
        <w:t>Board of Trustees Meeting Minutes, 9 August 2011</w:t>
      </w:r>
    </w:p>
    <w:p w:rsidR="007C2CFF" w:rsidRDefault="007C2CFF">
      <w:pPr>
        <w:spacing w:after="200" w:line="276" w:lineRule="auto"/>
        <w:jc w:val="both"/>
        <w:rPr>
          <w:rFonts w:cs="Calibri"/>
        </w:rPr>
      </w:pPr>
      <w:r>
        <w:rPr>
          <w:rFonts w:cs="Calibri"/>
        </w:rPr>
        <w:t>Call to Order 6:07pm</w:t>
      </w:r>
    </w:p>
    <w:p w:rsidR="007C2CFF" w:rsidRDefault="007C2CFF">
      <w:pPr>
        <w:spacing w:after="200" w:line="276" w:lineRule="auto"/>
        <w:jc w:val="both"/>
        <w:rPr>
          <w:rFonts w:cs="Calibri"/>
        </w:rPr>
      </w:pPr>
      <w:r>
        <w:rPr>
          <w:rFonts w:cs="Calibri"/>
        </w:rPr>
        <w:t>Roll:  Michelle Halley, Mike White, Beth King, Amy Fletemier, Absent Cathy Church</w:t>
      </w:r>
    </w:p>
    <w:p w:rsidR="007C2CFF" w:rsidRDefault="007C2CFF">
      <w:pPr>
        <w:spacing w:after="200" w:line="276" w:lineRule="auto"/>
        <w:jc w:val="both"/>
        <w:rPr>
          <w:rFonts w:cs="Calibri"/>
        </w:rPr>
      </w:pPr>
      <w:r>
        <w:rPr>
          <w:rFonts w:cs="Calibri"/>
        </w:rPr>
        <w:t>Open Forum:</w:t>
      </w:r>
    </w:p>
    <w:p w:rsidR="007C2CFF" w:rsidRDefault="007C2CFF">
      <w:pPr>
        <w:numPr>
          <w:ilvl w:val="0"/>
          <w:numId w:val="1"/>
        </w:numPr>
        <w:spacing w:after="200" w:line="276" w:lineRule="auto"/>
        <w:ind w:left="720" w:hanging="360"/>
        <w:jc w:val="both"/>
        <w:rPr>
          <w:rFonts w:cs="Calibri"/>
        </w:rPr>
      </w:pPr>
      <w:r>
        <w:rPr>
          <w:rFonts w:cs="Calibri"/>
        </w:rPr>
        <w:t>Cleaning proposal.  Mike Erdmann, Building Committee.  Propose to clean as needed: have check off lists in bathroom and utility closet and clean major areas as needed.   If people do not clean up then, Mike volunteers to clean building.   Other options discussed.    Motion by  M White to have sign up sheet for weekends to clean.    Second: M Haley.  Unanimous.</w:t>
      </w:r>
    </w:p>
    <w:p w:rsidR="007C2CFF" w:rsidRDefault="007C2CFF">
      <w:pPr>
        <w:numPr>
          <w:ilvl w:val="0"/>
          <w:numId w:val="1"/>
        </w:numPr>
        <w:spacing w:after="200" w:line="276" w:lineRule="auto"/>
        <w:ind w:left="720" w:hanging="360"/>
        <w:jc w:val="both"/>
        <w:rPr>
          <w:rFonts w:cs="Calibri"/>
        </w:rPr>
      </w:pPr>
      <w:r>
        <w:rPr>
          <w:rFonts w:cs="Calibri"/>
        </w:rPr>
        <w:t xml:space="preserve">Stewardship Report. GG Gordon.  Stewardship will take following up on pledges, keeping accurate membership lists and directory and do UU World updates.  GG gave feedback on status of our stewardship work.  Requests congregation to sign on to FORTH covenant.   BOT agrees to sign. </w:t>
      </w:r>
    </w:p>
    <w:p w:rsidR="007C2CFF" w:rsidRDefault="007C2CFF">
      <w:pPr>
        <w:numPr>
          <w:ilvl w:val="0"/>
          <w:numId w:val="1"/>
        </w:numPr>
        <w:spacing w:after="200" w:line="276" w:lineRule="auto"/>
        <w:ind w:left="720" w:hanging="360"/>
        <w:jc w:val="both"/>
        <w:rPr>
          <w:rFonts w:cs="Calibri"/>
        </w:rPr>
      </w:pPr>
      <w:r>
        <w:rPr>
          <w:rFonts w:cs="Calibri"/>
        </w:rPr>
        <w:t>Mediation Proposal.  Gary Stark and Barb Micheal.  Policy draft distributed for feedback.   Ready for congregatoin meeting to approve.</w:t>
      </w:r>
    </w:p>
    <w:p w:rsidR="007C2CFF" w:rsidRDefault="007C2CFF">
      <w:pPr>
        <w:numPr>
          <w:ilvl w:val="0"/>
          <w:numId w:val="1"/>
        </w:numPr>
        <w:spacing w:after="200" w:line="276" w:lineRule="auto"/>
        <w:ind w:left="720" w:hanging="360"/>
        <w:jc w:val="both"/>
        <w:rPr>
          <w:rFonts w:cs="Calibri"/>
        </w:rPr>
      </w:pPr>
      <w:r>
        <w:rPr>
          <w:rFonts w:cs="Calibri"/>
        </w:rPr>
        <w:t xml:space="preserve">Coordinator of Music. Barb Micheal resigned as of 9/1/11.  Discussed different options for future.  Discussion of how to replace music coordinator.  Currently no stipend available. </w:t>
      </w:r>
    </w:p>
    <w:p w:rsidR="007C2CFF" w:rsidRDefault="007C2CFF">
      <w:pPr>
        <w:numPr>
          <w:ilvl w:val="0"/>
          <w:numId w:val="1"/>
        </w:numPr>
        <w:spacing w:after="200" w:line="276" w:lineRule="auto"/>
        <w:ind w:left="720" w:hanging="360"/>
        <w:jc w:val="both"/>
        <w:rPr>
          <w:rFonts w:cs="Calibri"/>
        </w:rPr>
      </w:pPr>
      <w:r>
        <w:rPr>
          <w:rFonts w:cs="Calibri"/>
        </w:rPr>
        <w:t>Community Coordinator Report.  Nancy Irish on vacation</w:t>
      </w:r>
    </w:p>
    <w:p w:rsidR="007C2CFF" w:rsidRDefault="007C2CFF">
      <w:pPr>
        <w:numPr>
          <w:ilvl w:val="0"/>
          <w:numId w:val="1"/>
        </w:numPr>
        <w:spacing w:after="200" w:line="276" w:lineRule="auto"/>
        <w:ind w:left="720" w:hanging="360"/>
        <w:jc w:val="both"/>
        <w:rPr>
          <w:rFonts w:cs="Calibri"/>
        </w:rPr>
      </w:pPr>
      <w:r>
        <w:rPr>
          <w:rFonts w:cs="Calibri"/>
        </w:rPr>
        <w:t>Treasurer Report. Shaun Devlin.   Extra money in budget fur UUA dues, music coordinator and cleaning. Treaurer reports submitted and attached.  Discussion of reports and information generated each month.</w:t>
      </w:r>
    </w:p>
    <w:p w:rsidR="007C2CFF" w:rsidRDefault="007C2CFF">
      <w:pPr>
        <w:spacing w:after="200" w:line="276" w:lineRule="auto"/>
        <w:jc w:val="both"/>
        <w:rPr>
          <w:rFonts w:cs="Calibri"/>
        </w:rPr>
      </w:pPr>
    </w:p>
    <w:p w:rsidR="007C2CFF" w:rsidRDefault="007C2CFF">
      <w:pPr>
        <w:numPr>
          <w:ilvl w:val="0"/>
          <w:numId w:val="2"/>
        </w:numPr>
        <w:spacing w:after="200" w:line="276" w:lineRule="auto"/>
        <w:ind w:left="720" w:hanging="360"/>
        <w:jc w:val="both"/>
        <w:rPr>
          <w:rFonts w:cs="Calibri"/>
        </w:rPr>
      </w:pPr>
      <w:r>
        <w:rPr>
          <w:rFonts w:cs="Calibri"/>
        </w:rPr>
        <w:t>Approval of the Minutes.  Motion by Beth King; seconded by A Fletemier.  Unanimous.</w:t>
      </w:r>
    </w:p>
    <w:p w:rsidR="007C2CFF" w:rsidRDefault="007C2CFF">
      <w:pPr>
        <w:numPr>
          <w:ilvl w:val="0"/>
          <w:numId w:val="2"/>
        </w:numPr>
        <w:spacing w:after="200" w:line="276" w:lineRule="auto"/>
        <w:ind w:left="720" w:hanging="360"/>
        <w:jc w:val="both"/>
        <w:rPr>
          <w:rFonts w:cs="Calibri"/>
        </w:rPr>
      </w:pPr>
      <w:r>
        <w:rPr>
          <w:rFonts w:cs="Calibri"/>
        </w:rPr>
        <w:t xml:space="preserve">Mortgage of meeting house. Corpation Authorization Resolution signed by Mike White.   Copy of new mortgage is in safety deposit box. </w:t>
      </w:r>
    </w:p>
    <w:p w:rsidR="007C2CFF" w:rsidRDefault="007C2CFF">
      <w:pPr>
        <w:numPr>
          <w:ilvl w:val="0"/>
          <w:numId w:val="2"/>
        </w:numPr>
        <w:spacing w:after="200" w:line="276" w:lineRule="auto"/>
        <w:ind w:left="720" w:hanging="360"/>
        <w:jc w:val="both"/>
        <w:rPr>
          <w:rFonts w:cs="Calibri"/>
        </w:rPr>
      </w:pPr>
      <w:r>
        <w:rPr>
          <w:rFonts w:cs="Calibri"/>
        </w:rPr>
        <w:t xml:space="preserve">Finance Subcommittee Report.  No meeting last month. </w:t>
      </w:r>
    </w:p>
    <w:p w:rsidR="007C2CFF" w:rsidRDefault="007C2CFF">
      <w:pPr>
        <w:numPr>
          <w:ilvl w:val="0"/>
          <w:numId w:val="2"/>
        </w:numPr>
        <w:spacing w:after="200" w:line="276" w:lineRule="auto"/>
        <w:ind w:left="720" w:hanging="360"/>
        <w:jc w:val="both"/>
        <w:rPr>
          <w:rFonts w:cs="Calibri"/>
        </w:rPr>
      </w:pPr>
      <w:r>
        <w:rPr>
          <w:rFonts w:cs="Calibri"/>
        </w:rPr>
        <w:t xml:space="preserve">Wright Street Property.   Reviewed proposal for purchase.  Offer for   $34,000, land contract,  20% down  and 8% interest  with two year balloon.   Motion to accept:  Michelle Haley.  Seconded Beth King.  Unanimous. </w:t>
      </w:r>
    </w:p>
    <w:p w:rsidR="007C2CFF" w:rsidRDefault="007C2CFF">
      <w:pPr>
        <w:numPr>
          <w:ilvl w:val="0"/>
          <w:numId w:val="2"/>
        </w:numPr>
        <w:spacing w:after="200" w:line="276" w:lineRule="auto"/>
        <w:ind w:left="720" w:hanging="360"/>
        <w:jc w:val="both"/>
        <w:rPr>
          <w:rFonts w:cs="Calibri"/>
        </w:rPr>
      </w:pPr>
      <w:r>
        <w:rPr>
          <w:rFonts w:cs="Calibri"/>
        </w:rPr>
        <w:t xml:space="preserve">Committee Liaisons.  Stewardship: Amy Fletemier.  RE: Michelle Haley.  Social Action:  Beth King.  Building: Mike White.  Community Development: Mike White.  Program: Michelle Haley.  Music Committee: Beth King.   Duties reviewed. </w:t>
      </w:r>
    </w:p>
    <w:p w:rsidR="007C2CFF" w:rsidRDefault="007C2CFF">
      <w:pPr>
        <w:numPr>
          <w:ilvl w:val="0"/>
          <w:numId w:val="2"/>
        </w:numPr>
        <w:spacing w:after="200" w:line="276" w:lineRule="auto"/>
        <w:ind w:left="720" w:hanging="360"/>
        <w:jc w:val="both"/>
        <w:rPr>
          <w:rFonts w:cs="Calibri"/>
        </w:rPr>
      </w:pPr>
      <w:r>
        <w:rPr>
          <w:rFonts w:cs="Calibri"/>
        </w:rPr>
        <w:t xml:space="preserve">Integration of Sex Offendes in to the Congregation Task Force.  Meets on 8/11/11 to finalize policy.  Hope to set round table meeting and to vote on it at congregational meeting. </w:t>
      </w:r>
    </w:p>
    <w:p w:rsidR="007C2CFF" w:rsidRDefault="007C2CFF">
      <w:pPr>
        <w:numPr>
          <w:ilvl w:val="0"/>
          <w:numId w:val="2"/>
        </w:numPr>
        <w:spacing w:after="200" w:line="276" w:lineRule="auto"/>
        <w:ind w:left="720" w:hanging="360"/>
        <w:jc w:val="both"/>
        <w:rPr>
          <w:rFonts w:cs="Calibri"/>
        </w:rPr>
      </w:pPr>
      <w:r>
        <w:rPr>
          <w:rFonts w:cs="Calibri"/>
        </w:rPr>
        <w:t>Religious Education Committee.  New chair, Sarah Johnson   Motion to approve new chair by Mike White.   Seconded Amy Fletemier.  Unanimous.</w:t>
      </w:r>
    </w:p>
    <w:p w:rsidR="007C2CFF" w:rsidRDefault="007C2CFF">
      <w:pPr>
        <w:numPr>
          <w:ilvl w:val="0"/>
          <w:numId w:val="2"/>
        </w:numPr>
        <w:spacing w:after="200" w:line="276" w:lineRule="auto"/>
        <w:ind w:left="720" w:hanging="360"/>
        <w:jc w:val="both"/>
        <w:rPr>
          <w:rFonts w:cs="Calibri"/>
        </w:rPr>
      </w:pPr>
      <w:r>
        <w:rPr>
          <w:rFonts w:cs="Calibri"/>
        </w:rPr>
        <w:t xml:space="preserve">Social Action Committee Chair. New chair of  Barb Michael.  Motion to approve chair by Beth King .   Second by A Fletemier. Unanimous. </w:t>
      </w:r>
    </w:p>
    <w:p w:rsidR="007C2CFF" w:rsidRDefault="007C2CFF">
      <w:pPr>
        <w:numPr>
          <w:ilvl w:val="0"/>
          <w:numId w:val="2"/>
        </w:numPr>
        <w:spacing w:after="200" w:line="276" w:lineRule="auto"/>
        <w:ind w:left="720" w:hanging="360"/>
        <w:jc w:val="both"/>
        <w:rPr>
          <w:rFonts w:cs="Calibri"/>
        </w:rPr>
      </w:pPr>
      <w:r>
        <w:rPr>
          <w:rFonts w:cs="Calibri"/>
        </w:rPr>
        <w:t>Background Checks.  Michelle Haley.  Two possibilities.  ICHAT:  Michigan state police for Michigan convictions.  $10 or free as a church group.        DHS check:  Convictions and allegations of abuse and neglect in Michigan.  Requires photo ID and SS number. Cost about 25.   RE questing approval for Peace Camp (Camp MUUC) to have members  run through ICHAT.  Two members without convictions have to be present at every event.  Motion by  Michelle Halley to approve.   Seconded by  A Fletemier.  Unanimous.</w:t>
      </w:r>
    </w:p>
    <w:p w:rsidR="007C2CFF" w:rsidRDefault="007C2CFF">
      <w:pPr>
        <w:numPr>
          <w:ilvl w:val="0"/>
          <w:numId w:val="2"/>
        </w:numPr>
        <w:spacing w:after="200" w:line="276" w:lineRule="auto"/>
        <w:ind w:left="720" w:hanging="360"/>
        <w:jc w:val="both"/>
        <w:rPr>
          <w:rFonts w:cs="Calibri"/>
        </w:rPr>
      </w:pPr>
      <w:r>
        <w:rPr>
          <w:rFonts w:cs="Calibri"/>
        </w:rPr>
        <w:t xml:space="preserve">Music Coordinator stipend.  Motion by Michelle Halley for $1000 per fiscal year ($25 per Sunday for 40 Sundays).  Seconded by A Fletemier.  Unanimous. </w:t>
      </w:r>
    </w:p>
    <w:p w:rsidR="007C2CFF" w:rsidRDefault="007C2CFF">
      <w:pPr>
        <w:numPr>
          <w:ilvl w:val="0"/>
          <w:numId w:val="2"/>
        </w:numPr>
        <w:spacing w:after="200" w:line="276" w:lineRule="auto"/>
        <w:ind w:left="720" w:hanging="360"/>
        <w:jc w:val="both"/>
        <w:rPr>
          <w:rFonts w:cs="Calibri"/>
        </w:rPr>
      </w:pPr>
      <w:r>
        <w:rPr>
          <w:rFonts w:cs="Calibri"/>
        </w:rPr>
        <w:t>Next Meeting: 9/15/11, 6:30pm</w:t>
      </w:r>
    </w:p>
    <w:p w:rsidR="007C2CFF" w:rsidRDefault="007C2CFF">
      <w:pPr>
        <w:numPr>
          <w:ilvl w:val="0"/>
          <w:numId w:val="2"/>
        </w:numPr>
        <w:spacing w:after="200" w:line="276" w:lineRule="auto"/>
        <w:ind w:left="720" w:hanging="360"/>
        <w:jc w:val="both"/>
        <w:rPr>
          <w:rFonts w:cs="Calibri"/>
        </w:rPr>
      </w:pPr>
      <w:r>
        <w:rPr>
          <w:rFonts w:cs="Calibri"/>
        </w:rPr>
        <w:t xml:space="preserve">Approval of minutes by email and give one week for response or at next meeting. </w:t>
      </w:r>
    </w:p>
    <w:p w:rsidR="007C2CFF" w:rsidRDefault="007C2CFF">
      <w:pPr>
        <w:numPr>
          <w:ilvl w:val="0"/>
          <w:numId w:val="2"/>
        </w:numPr>
        <w:spacing w:after="200" w:line="276" w:lineRule="auto"/>
        <w:ind w:left="720" w:hanging="360"/>
        <w:jc w:val="both"/>
        <w:rPr>
          <w:rFonts w:cs="Calibri"/>
        </w:rPr>
      </w:pPr>
      <w:r>
        <w:rPr>
          <w:rFonts w:cs="Calibri"/>
        </w:rPr>
        <w:t>Adjournment:7:55pm</w:t>
      </w:r>
    </w:p>
    <w:sectPr w:rsidR="007C2CFF" w:rsidSect="005C17E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27191D"/>
    <w:multiLevelType w:val="multilevel"/>
    <w:tmpl w:val="FFFFFFFF"/>
    <w:lvl w:ilvl="0">
      <w:start w:val="1"/>
      <w:numFmt w:val="upperRoman"/>
      <w:lvlText w:val="%1."/>
      <w:lvlJc w:val="left"/>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nsid w:val="4D2A7BD0"/>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73B78"/>
    <w:rsid w:val="00073B78"/>
    <w:rsid w:val="005C17EA"/>
    <w:rsid w:val="005F60CF"/>
    <w:rsid w:val="00797ED7"/>
    <w:rsid w:val="007C2CF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2</Pages>
  <Words>507</Words>
  <Characters>2892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Marquette Unitarian Universalist Congregation</dc:title>
  <dc:subject/>
  <dc:creator/>
  <cp:keywords/>
  <dc:description/>
  <cp:lastModifiedBy>Thomas Sullivan</cp:lastModifiedBy>
  <cp:revision>2</cp:revision>
  <dcterms:created xsi:type="dcterms:W3CDTF">2011-09-25T00:14:00Z</dcterms:created>
  <dcterms:modified xsi:type="dcterms:W3CDTF">2011-09-25T00:14:00Z</dcterms:modified>
</cp:coreProperties>
</file>